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69F5" w14:textId="77777777" w:rsidR="00D70661" w:rsidRPr="00D70661" w:rsidRDefault="00D70661" w:rsidP="00D70661">
      <w:pPr>
        <w:pStyle w:val="Rubrik1"/>
        <w:jc w:val="center"/>
        <w:rPr>
          <w:sz w:val="52"/>
          <w:szCs w:val="52"/>
        </w:rPr>
      </w:pPr>
      <w:r w:rsidRPr="00D70661">
        <w:rPr>
          <w:sz w:val="52"/>
          <w:szCs w:val="52"/>
        </w:rPr>
        <w:t>Godkända pantautomater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821"/>
      </w:tblGrid>
      <w:tr w:rsidR="00D70661" w14:paraId="1DF2FA4E" w14:textId="77777777" w:rsidTr="00D70661">
        <w:trPr>
          <w:jc w:val="center"/>
        </w:trPr>
        <w:tc>
          <w:tcPr>
            <w:tcW w:w="3539" w:type="dxa"/>
            <w:shd w:val="clear" w:color="auto" w:fill="EAEDF1" w:themeFill="text2" w:themeFillTint="1A"/>
          </w:tcPr>
          <w:p w14:paraId="4628E7E5" w14:textId="77777777" w:rsidR="00D70661" w:rsidRPr="00F14E50" w:rsidRDefault="00D70661" w:rsidP="00A23165">
            <w:pPr>
              <w:rPr>
                <w:b/>
                <w:bCs/>
                <w:sz w:val="28"/>
                <w:szCs w:val="28"/>
              </w:rPr>
            </w:pPr>
            <w:r w:rsidRPr="00F14E50">
              <w:rPr>
                <w:b/>
                <w:bCs/>
                <w:sz w:val="28"/>
                <w:szCs w:val="28"/>
              </w:rPr>
              <w:t>Tillverkare</w:t>
            </w:r>
          </w:p>
        </w:tc>
        <w:tc>
          <w:tcPr>
            <w:tcW w:w="3821" w:type="dxa"/>
            <w:shd w:val="clear" w:color="auto" w:fill="EAEDF1" w:themeFill="text2" w:themeFillTint="1A"/>
          </w:tcPr>
          <w:p w14:paraId="2A551AD4" w14:textId="77777777" w:rsidR="00D70661" w:rsidRPr="00F14E50" w:rsidRDefault="00D70661" w:rsidP="00A23165">
            <w:pPr>
              <w:rPr>
                <w:b/>
                <w:bCs/>
                <w:sz w:val="28"/>
                <w:szCs w:val="28"/>
              </w:rPr>
            </w:pPr>
            <w:r w:rsidRPr="00F14E50">
              <w:rPr>
                <w:b/>
                <w:bCs/>
                <w:sz w:val="28"/>
                <w:szCs w:val="28"/>
              </w:rPr>
              <w:t>Maskinnamn</w:t>
            </w:r>
          </w:p>
        </w:tc>
      </w:tr>
      <w:tr w:rsidR="00D70661" w14:paraId="076398C9" w14:textId="77777777" w:rsidTr="00D70661">
        <w:trPr>
          <w:trHeight w:val="836"/>
          <w:jc w:val="center"/>
        </w:trPr>
        <w:tc>
          <w:tcPr>
            <w:tcW w:w="3539" w:type="dxa"/>
          </w:tcPr>
          <w:p w14:paraId="0D793A29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D70661">
              <w:rPr>
                <w:sz w:val="20"/>
                <w:szCs w:val="20"/>
              </w:rPr>
              <w:t>Envipco</w:t>
            </w:r>
            <w:proofErr w:type="spellEnd"/>
            <w:r w:rsidRPr="00D70661">
              <w:rPr>
                <w:sz w:val="20"/>
                <w:szCs w:val="20"/>
              </w:rPr>
              <w:t xml:space="preserve"> Seden</w:t>
            </w:r>
          </w:p>
        </w:tc>
        <w:tc>
          <w:tcPr>
            <w:tcW w:w="3821" w:type="dxa"/>
          </w:tcPr>
          <w:p w14:paraId="7EB8F6BB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Quantum</w:t>
            </w:r>
          </w:p>
          <w:p w14:paraId="18DE5AD9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D70661">
              <w:rPr>
                <w:sz w:val="20"/>
                <w:szCs w:val="20"/>
              </w:rPr>
              <w:t>Flex</w:t>
            </w:r>
            <w:proofErr w:type="spellEnd"/>
          </w:p>
          <w:p w14:paraId="254FF480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D70661">
              <w:rPr>
                <w:sz w:val="20"/>
                <w:szCs w:val="20"/>
              </w:rPr>
              <w:t>Flex</w:t>
            </w:r>
            <w:proofErr w:type="spellEnd"/>
            <w:r w:rsidRPr="00D70661">
              <w:rPr>
                <w:sz w:val="20"/>
                <w:szCs w:val="20"/>
              </w:rPr>
              <w:t xml:space="preserve"> HDS</w:t>
            </w:r>
          </w:p>
        </w:tc>
      </w:tr>
      <w:tr w:rsidR="00D70661" w14:paraId="7102AB12" w14:textId="77777777" w:rsidTr="00D70661">
        <w:trPr>
          <w:jc w:val="center"/>
        </w:trPr>
        <w:tc>
          <w:tcPr>
            <w:tcW w:w="3539" w:type="dxa"/>
          </w:tcPr>
          <w:p w14:paraId="12E91909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RVM Systems</w:t>
            </w:r>
          </w:p>
        </w:tc>
        <w:tc>
          <w:tcPr>
            <w:tcW w:w="3821" w:type="dxa"/>
          </w:tcPr>
          <w:p w14:paraId="137222B9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RVM X</w:t>
            </w:r>
          </w:p>
          <w:p w14:paraId="1CAACC61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RVM X2</w:t>
            </w:r>
          </w:p>
          <w:p w14:paraId="5F6F6F6A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RVM X20</w:t>
            </w:r>
          </w:p>
          <w:p w14:paraId="51122EF7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RVM X200</w:t>
            </w:r>
          </w:p>
          <w:p w14:paraId="41A0A46E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RVM MEGA</w:t>
            </w:r>
          </w:p>
          <w:p w14:paraId="4AD0DC9D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 xml:space="preserve">Cosmos </w:t>
            </w:r>
            <w:proofErr w:type="spellStart"/>
            <w:r w:rsidRPr="00D70661">
              <w:rPr>
                <w:sz w:val="20"/>
                <w:szCs w:val="20"/>
              </w:rPr>
              <w:t>Bevesort</w:t>
            </w:r>
            <w:proofErr w:type="spellEnd"/>
          </w:p>
          <w:p w14:paraId="49AC45E8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 xml:space="preserve">Cosmos </w:t>
            </w:r>
            <w:proofErr w:type="spellStart"/>
            <w:r w:rsidRPr="00D70661">
              <w:rPr>
                <w:sz w:val="20"/>
                <w:szCs w:val="20"/>
              </w:rPr>
              <w:t>Standalone</w:t>
            </w:r>
            <w:proofErr w:type="spellEnd"/>
          </w:p>
        </w:tc>
      </w:tr>
      <w:tr w:rsidR="00D70661" w14:paraId="06FB78A3" w14:textId="77777777" w:rsidTr="00D70661">
        <w:trPr>
          <w:trHeight w:val="3939"/>
          <w:jc w:val="center"/>
        </w:trPr>
        <w:tc>
          <w:tcPr>
            <w:tcW w:w="3539" w:type="dxa"/>
          </w:tcPr>
          <w:p w14:paraId="0E69D0EC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Tomra</w:t>
            </w:r>
          </w:p>
        </w:tc>
        <w:tc>
          <w:tcPr>
            <w:tcW w:w="3821" w:type="dxa"/>
          </w:tcPr>
          <w:p w14:paraId="0C80991F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M1</w:t>
            </w:r>
          </w:p>
          <w:p w14:paraId="3C7EF442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R1</w:t>
            </w:r>
          </w:p>
          <w:p w14:paraId="6D6D5214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R2</w:t>
            </w:r>
          </w:p>
          <w:p w14:paraId="15F2BBC2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T9</w:t>
            </w:r>
          </w:p>
          <w:p w14:paraId="1C19C9EF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T53S</w:t>
            </w:r>
          </w:p>
          <w:p w14:paraId="2464A21A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T63</w:t>
            </w:r>
          </w:p>
          <w:p w14:paraId="43AB95D6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T83</w:t>
            </w:r>
          </w:p>
          <w:p w14:paraId="28A01D24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T90</w:t>
            </w:r>
          </w:p>
          <w:p w14:paraId="218AC539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T100</w:t>
            </w:r>
          </w:p>
          <w:p w14:paraId="63BCD8B2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T600</w:t>
            </w:r>
          </w:p>
          <w:p w14:paraId="5ED21F52" w14:textId="77777777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T710</w:t>
            </w:r>
          </w:p>
          <w:p w14:paraId="340034EF" w14:textId="1728D66F" w:rsidR="00D70661" w:rsidRPr="00D70661" w:rsidRDefault="00D70661" w:rsidP="00D70661">
            <w:pPr>
              <w:spacing w:line="240" w:lineRule="auto"/>
              <w:rPr>
                <w:sz w:val="20"/>
                <w:szCs w:val="20"/>
              </w:rPr>
            </w:pPr>
            <w:r w:rsidRPr="00D70661">
              <w:rPr>
                <w:sz w:val="20"/>
                <w:szCs w:val="20"/>
              </w:rPr>
              <w:t>T820</w:t>
            </w:r>
          </w:p>
        </w:tc>
      </w:tr>
    </w:tbl>
    <w:p w14:paraId="784FC773" w14:textId="77777777" w:rsidR="00D70661" w:rsidRDefault="00D70661" w:rsidP="00D70661">
      <w:pPr>
        <w:jc w:val="center"/>
      </w:pPr>
    </w:p>
    <w:p w14:paraId="4505B962" w14:textId="3C471CF7" w:rsidR="00D70661" w:rsidRPr="00D70661" w:rsidRDefault="00D70661" w:rsidP="00520319">
      <w:pPr>
        <w:pStyle w:val="Liststycke"/>
        <w:numPr>
          <w:ilvl w:val="0"/>
          <w:numId w:val="6"/>
        </w:numPr>
        <w:spacing w:after="160" w:line="259" w:lineRule="auto"/>
        <w:jc w:val="both"/>
        <w:rPr>
          <w:sz w:val="20"/>
          <w:szCs w:val="20"/>
        </w:rPr>
      </w:pPr>
      <w:r w:rsidRPr="00D70661">
        <w:rPr>
          <w:sz w:val="20"/>
          <w:szCs w:val="20"/>
        </w:rPr>
        <w:t xml:space="preserve">Pantautomaterna ovan är godkända </w:t>
      </w:r>
      <w:r w:rsidR="0015457D">
        <w:rPr>
          <w:sz w:val="20"/>
          <w:szCs w:val="20"/>
        </w:rPr>
        <w:t xml:space="preserve">enbart </w:t>
      </w:r>
      <w:r w:rsidRPr="00D70661">
        <w:rPr>
          <w:sz w:val="20"/>
          <w:szCs w:val="20"/>
        </w:rPr>
        <w:t>för livsmedelsbutiker. Driver du en annan verksamhet kontakta Returpack.</w:t>
      </w:r>
    </w:p>
    <w:p w14:paraId="07A5B6E0" w14:textId="77777777" w:rsidR="00D70661" w:rsidRPr="00D70661" w:rsidRDefault="00D70661" w:rsidP="00520319">
      <w:pPr>
        <w:pStyle w:val="Liststycke"/>
        <w:numPr>
          <w:ilvl w:val="0"/>
          <w:numId w:val="6"/>
        </w:numPr>
        <w:spacing w:after="160" w:line="259" w:lineRule="auto"/>
        <w:jc w:val="both"/>
        <w:rPr>
          <w:sz w:val="20"/>
          <w:szCs w:val="20"/>
        </w:rPr>
      </w:pPr>
      <w:r w:rsidRPr="00D70661">
        <w:rPr>
          <w:sz w:val="20"/>
          <w:szCs w:val="20"/>
        </w:rPr>
        <w:t>Driver du en livsmedelsbutik. Kontakta Returpack innan inköp för att säkerställa logistik samt rättigheter och skyldigheter enligt avtal.</w:t>
      </w:r>
    </w:p>
    <w:p w14:paraId="68520957" w14:textId="23DF8712" w:rsidR="006121A3" w:rsidRPr="006121A3" w:rsidRDefault="00D70661" w:rsidP="00520319">
      <w:pPr>
        <w:pStyle w:val="Liststycke"/>
        <w:numPr>
          <w:ilvl w:val="0"/>
          <w:numId w:val="6"/>
        </w:numPr>
        <w:spacing w:after="160" w:line="259" w:lineRule="auto"/>
        <w:jc w:val="both"/>
      </w:pPr>
      <w:r w:rsidRPr="00D70661">
        <w:rPr>
          <w:sz w:val="20"/>
          <w:szCs w:val="20"/>
        </w:rPr>
        <w:t>Kontakta alltid tillverkaren vid inköp för att säkerställa funktion och korrekt installation.</w:t>
      </w:r>
    </w:p>
    <w:sectPr w:rsidR="006121A3" w:rsidRPr="006121A3" w:rsidSect="002211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665" w:right="2268" w:bottom="1418" w:left="2268" w:header="14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C1CE" w14:textId="77777777" w:rsidR="00D3730F" w:rsidRDefault="00D3730F" w:rsidP="005D43D1">
      <w:r>
        <w:separator/>
      </w:r>
    </w:p>
    <w:p w14:paraId="4EF6D8BF" w14:textId="77777777" w:rsidR="00D3730F" w:rsidRDefault="00D3730F"/>
  </w:endnote>
  <w:endnote w:type="continuationSeparator" w:id="0">
    <w:p w14:paraId="07BD003A" w14:textId="77777777" w:rsidR="00D3730F" w:rsidRDefault="00D3730F" w:rsidP="005D43D1">
      <w:r>
        <w:continuationSeparator/>
      </w:r>
    </w:p>
    <w:p w14:paraId="78BE6870" w14:textId="77777777" w:rsidR="00D3730F" w:rsidRDefault="00D37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Pantamera Black">
    <w:panose1 w:val="00000000000000000000"/>
    <w:charset w:val="00"/>
    <w:family w:val="modern"/>
    <w:notTrueType/>
    <w:pitch w:val="variable"/>
    <w:sig w:usb0="A00000EF" w:usb1="4000205B" w:usb2="00000000" w:usb3="00000000" w:csb0="00000093" w:csb1="00000000"/>
  </w:font>
  <w:font w:name="Albra Italic Light Italic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Gotham Blac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oconPro">
    <w:altName w:val="Calibri"/>
    <w:charset w:val="00"/>
    <w:family w:val="modern"/>
    <w:pitch w:val="variable"/>
    <w:sig w:usb0="A00000B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76B9" w14:textId="77777777" w:rsidR="00E66756" w:rsidRDefault="007325BB" w:rsidP="00E66756">
    <w:pPr>
      <w:pStyle w:val="Sidfot"/>
      <w:ind w:left="-851" w:right="-851"/>
      <w:jc w:val="center"/>
      <w:rPr>
        <w:sz w:val="16"/>
        <w:szCs w:val="22"/>
      </w:rPr>
    </w:pPr>
    <w:bookmarkStart w:id="0" w:name="_Hlk153810791"/>
    <w:bookmarkStart w:id="1" w:name="_Hlk153810792"/>
    <w:bookmarkStart w:id="2" w:name="_Hlk153810793"/>
    <w:bookmarkStart w:id="3" w:name="_Hlk153810794"/>
    <w:bookmarkStart w:id="4" w:name="_Hlk153810795"/>
    <w:bookmarkStart w:id="5" w:name="_Hlk153810796"/>
    <w:bookmarkStart w:id="6" w:name="_Hlk153810797"/>
    <w:bookmarkStart w:id="7" w:name="_Hlk153810798"/>
    <w:r>
      <w:rPr>
        <w:noProof/>
      </w:rPr>
      <w:drawing>
        <wp:anchor distT="0" distB="0" distL="114300" distR="114300" simplePos="0" relativeHeight="251687936" behindDoc="1" locked="0" layoutInCell="1" allowOverlap="1" wp14:anchorId="680BADC1" wp14:editId="2315A374">
          <wp:simplePos x="0" y="0"/>
          <wp:positionH relativeFrom="page">
            <wp:posOffset>3180080</wp:posOffset>
          </wp:positionH>
          <wp:positionV relativeFrom="page">
            <wp:posOffset>9126855</wp:posOffset>
          </wp:positionV>
          <wp:extent cx="1195200" cy="756000"/>
          <wp:effectExtent l="0" t="0" r="0" b="6350"/>
          <wp:wrapTight wrapText="bothSides">
            <wp:wrapPolygon edited="0">
              <wp:start x="8952" y="0"/>
              <wp:lineTo x="8264" y="363"/>
              <wp:lineTo x="4591" y="5445"/>
              <wp:lineTo x="3902" y="7261"/>
              <wp:lineTo x="4591" y="9439"/>
              <wp:lineTo x="10559" y="17425"/>
              <wp:lineTo x="0" y="17425"/>
              <wp:lineTo x="0" y="21418"/>
              <wp:lineTo x="21348" y="21418"/>
              <wp:lineTo x="21348" y="17425"/>
              <wp:lineTo x="11018" y="17425"/>
              <wp:lineTo x="17216" y="8713"/>
              <wp:lineTo x="17445" y="6897"/>
              <wp:lineTo x="13543" y="1089"/>
              <wp:lineTo x="12395" y="0"/>
              <wp:lineTo x="8952" y="0"/>
            </wp:wrapPolygon>
          </wp:wrapTight>
          <wp:docPr id="1431287899" name="Bildobjekt 1339903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903308" name="Bildobjekt 13399033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77ADE" w14:textId="77777777" w:rsidR="00E66756" w:rsidRPr="009A0566" w:rsidRDefault="00E66756" w:rsidP="00E66756">
    <w:pPr>
      <w:pStyle w:val="Sidfot"/>
      <w:ind w:left="-851" w:right="-851"/>
      <w:jc w:val="center"/>
      <w:rPr>
        <w:sz w:val="32"/>
        <w:szCs w:val="44"/>
      </w:rPr>
    </w:pPr>
  </w:p>
  <w:p w14:paraId="56213A17" w14:textId="77777777" w:rsidR="00E66756" w:rsidRDefault="00E66756" w:rsidP="00E66756">
    <w:pPr>
      <w:pStyle w:val="Sidfot"/>
      <w:ind w:left="-851" w:right="-851"/>
      <w:jc w:val="center"/>
      <w:rPr>
        <w:sz w:val="16"/>
        <w:szCs w:val="22"/>
      </w:rPr>
    </w:pPr>
  </w:p>
  <w:bookmarkEnd w:id="0"/>
  <w:bookmarkEnd w:id="1"/>
  <w:bookmarkEnd w:id="2"/>
  <w:bookmarkEnd w:id="3"/>
  <w:bookmarkEnd w:id="4"/>
  <w:bookmarkEnd w:id="5"/>
  <w:bookmarkEnd w:id="6"/>
  <w:bookmarkEnd w:id="7"/>
  <w:p w14:paraId="53BE5AF9" w14:textId="77777777" w:rsidR="00D77D5D" w:rsidRDefault="00D77D5D" w:rsidP="00D54D8B">
    <w:pPr>
      <w:pStyle w:val="Sidfot"/>
      <w:ind w:left="-851" w:right="-85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49D0" w14:textId="77777777" w:rsidR="006121A3" w:rsidRDefault="006121A3" w:rsidP="006121A3">
    <w:pPr>
      <w:pStyle w:val="Sidfot"/>
      <w:tabs>
        <w:tab w:val="clear" w:pos="9072"/>
        <w:tab w:val="right" w:pos="7371"/>
      </w:tabs>
      <w:spacing w:after="0"/>
      <w:ind w:right="-2268" w:hanging="2268"/>
      <w:jc w:val="center"/>
      <w:rPr>
        <w:noProof/>
        <w:color w:val="00B0F0"/>
        <w:sz w:val="16"/>
        <w:szCs w:val="22"/>
      </w:rPr>
    </w:pPr>
    <w:r>
      <w:rPr>
        <w:noProof/>
        <w:color w:val="00B0F0"/>
        <w:sz w:val="16"/>
        <w:szCs w:val="22"/>
      </w:rPr>
      <w:drawing>
        <wp:inline distT="0" distB="0" distL="0" distR="0" wp14:anchorId="6137BEF7" wp14:editId="32A5E84B">
          <wp:extent cx="1112292" cy="706615"/>
          <wp:effectExtent l="0" t="0" r="0" b="0"/>
          <wp:docPr id="42153169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45135" name="Bild 1453345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466" cy="72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5988F" w14:textId="77777777" w:rsidR="006121A3" w:rsidRDefault="006121A3" w:rsidP="006121A3">
    <w:pPr>
      <w:pStyle w:val="Sidfot"/>
      <w:tabs>
        <w:tab w:val="clear" w:pos="9072"/>
        <w:tab w:val="right" w:pos="7371"/>
      </w:tabs>
      <w:spacing w:after="0"/>
      <w:ind w:right="-2268" w:hanging="2268"/>
      <w:jc w:val="center"/>
      <w:rPr>
        <w:noProof/>
        <w:color w:val="00B0F0"/>
        <w:sz w:val="16"/>
        <w:szCs w:val="22"/>
      </w:rPr>
    </w:pPr>
  </w:p>
  <w:p w14:paraId="67BAAAA5" w14:textId="77777777" w:rsidR="006121A3" w:rsidRDefault="006121A3" w:rsidP="006121A3">
    <w:pPr>
      <w:pStyle w:val="Sidfot"/>
      <w:tabs>
        <w:tab w:val="clear" w:pos="9072"/>
        <w:tab w:val="right" w:pos="7371"/>
      </w:tabs>
      <w:spacing w:after="0"/>
      <w:ind w:right="-2268" w:hanging="2268"/>
      <w:jc w:val="center"/>
      <w:rPr>
        <w:noProof/>
        <w:color w:val="00B0F0"/>
        <w:sz w:val="16"/>
        <w:szCs w:val="22"/>
      </w:rPr>
    </w:pPr>
  </w:p>
  <w:p w14:paraId="7F317027" w14:textId="77777777" w:rsidR="006121A3" w:rsidRPr="006121A3" w:rsidRDefault="006121A3" w:rsidP="006121A3">
    <w:pPr>
      <w:pStyle w:val="Sidfot"/>
      <w:tabs>
        <w:tab w:val="clear" w:pos="9072"/>
        <w:tab w:val="right" w:pos="7371"/>
      </w:tabs>
      <w:spacing w:after="0"/>
      <w:ind w:right="-2268" w:hanging="2268"/>
      <w:jc w:val="center"/>
      <w:rPr>
        <w:noProof/>
        <w:sz w:val="16"/>
        <w:szCs w:val="22"/>
      </w:rPr>
    </w:pPr>
    <w:r w:rsidRPr="006121A3">
      <w:rPr>
        <w:noProof/>
        <w:color w:val="00B0F0"/>
        <w:sz w:val="16"/>
        <w:szCs w:val="22"/>
      </w:rPr>
      <w:t>Postadress</w:t>
    </w:r>
    <w:r w:rsidRPr="006121A3">
      <w:rPr>
        <w:noProof/>
        <w:sz w:val="16"/>
        <w:szCs w:val="22"/>
      </w:rPr>
      <w:t xml:space="preserve"> RETURPACK, Box 432, 601 05 Norrköping </w:t>
    </w:r>
    <w:r w:rsidRPr="006121A3">
      <w:rPr>
        <w:noProof/>
        <w:color w:val="00B0F0"/>
        <w:sz w:val="16"/>
        <w:szCs w:val="22"/>
      </w:rPr>
      <w:t>Besöksadress</w:t>
    </w:r>
    <w:r w:rsidRPr="006121A3">
      <w:rPr>
        <w:noProof/>
        <w:sz w:val="16"/>
        <w:szCs w:val="22"/>
      </w:rPr>
      <w:t xml:space="preserve"> Hanholmsvägen 67, 602 38 Norrköping</w:t>
    </w:r>
  </w:p>
  <w:p w14:paraId="26A87DCF" w14:textId="77777777" w:rsidR="006121A3" w:rsidRPr="006121A3" w:rsidRDefault="006121A3" w:rsidP="006121A3">
    <w:pPr>
      <w:pStyle w:val="Sidfot"/>
      <w:tabs>
        <w:tab w:val="clear" w:pos="9072"/>
        <w:tab w:val="right" w:pos="7371"/>
      </w:tabs>
      <w:spacing w:after="0"/>
      <w:ind w:right="-2268" w:hanging="2268"/>
      <w:jc w:val="center"/>
      <w:rPr>
        <w:noProof/>
        <w:sz w:val="16"/>
        <w:szCs w:val="22"/>
        <w:lang w:val="en-US"/>
      </w:rPr>
    </w:pPr>
    <w:r w:rsidRPr="006121A3">
      <w:rPr>
        <w:noProof/>
        <w:color w:val="00B0F0"/>
        <w:sz w:val="16"/>
        <w:szCs w:val="22"/>
        <w:lang w:val="en-US"/>
      </w:rPr>
      <w:t>Växel</w:t>
    </w:r>
    <w:r w:rsidRPr="006121A3">
      <w:rPr>
        <w:noProof/>
        <w:sz w:val="16"/>
        <w:szCs w:val="22"/>
        <w:lang w:val="en-US"/>
      </w:rPr>
      <w:t xml:space="preserve"> +46 (0) 11 – 19 19 60 </w:t>
    </w:r>
    <w:r w:rsidRPr="006121A3">
      <w:rPr>
        <w:noProof/>
        <w:color w:val="00B0F0"/>
        <w:sz w:val="16"/>
        <w:szCs w:val="22"/>
        <w:lang w:val="en-US"/>
      </w:rPr>
      <w:t>Mail</w:t>
    </w:r>
    <w:r w:rsidRPr="006121A3">
      <w:rPr>
        <w:noProof/>
        <w:sz w:val="16"/>
        <w:szCs w:val="22"/>
        <w:lang w:val="en-US"/>
      </w:rPr>
      <w:t xml:space="preserve"> ekonomi@returpack.se </w:t>
    </w:r>
    <w:r w:rsidRPr="006121A3">
      <w:rPr>
        <w:noProof/>
        <w:color w:val="00B0F0"/>
        <w:sz w:val="16"/>
        <w:szCs w:val="22"/>
        <w:lang w:val="en-US"/>
      </w:rPr>
      <w:t>Webb</w:t>
    </w:r>
    <w:r w:rsidRPr="006121A3">
      <w:rPr>
        <w:noProof/>
        <w:sz w:val="16"/>
        <w:szCs w:val="22"/>
        <w:lang w:val="en-US"/>
      </w:rPr>
      <w:t xml:space="preserve"> www.pantamera.nu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C9AD" w14:textId="77777777" w:rsidR="00D3730F" w:rsidRDefault="00D3730F" w:rsidP="005D43D1">
      <w:r>
        <w:separator/>
      </w:r>
    </w:p>
    <w:p w14:paraId="7234D952" w14:textId="77777777" w:rsidR="00D3730F" w:rsidRDefault="00D3730F"/>
  </w:footnote>
  <w:footnote w:type="continuationSeparator" w:id="0">
    <w:p w14:paraId="4A08B229" w14:textId="77777777" w:rsidR="00D3730F" w:rsidRDefault="00D3730F" w:rsidP="005D43D1">
      <w:r>
        <w:continuationSeparator/>
      </w:r>
    </w:p>
    <w:p w14:paraId="4AA7BB04" w14:textId="77777777" w:rsidR="00D3730F" w:rsidRDefault="00D37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895F" w14:textId="77777777" w:rsidR="0038477D" w:rsidRPr="00D6707C" w:rsidRDefault="004C3774" w:rsidP="005863FF">
    <w:pPr>
      <w:pStyle w:val="Sidhuvud"/>
      <w:rPr>
        <w:sz w:val="20"/>
        <w:szCs w:val="28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27D3C4A6" wp14:editId="022BDEB6">
          <wp:simplePos x="0" y="0"/>
          <wp:positionH relativeFrom="page">
            <wp:posOffset>439420</wp:posOffset>
          </wp:positionH>
          <wp:positionV relativeFrom="page">
            <wp:posOffset>467995</wp:posOffset>
          </wp:positionV>
          <wp:extent cx="3132000" cy="694800"/>
          <wp:effectExtent l="0" t="0" r="0" b="3810"/>
          <wp:wrapSquare wrapText="bothSides"/>
          <wp:docPr id="512842711" name="Bildobjekt 200814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833971" name="Bildobjekt 200814384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2233" r="-12147"/>
                  <a:stretch/>
                </pic:blipFill>
                <pic:spPr bwMode="auto">
                  <a:xfrm>
                    <a:off x="0" y="0"/>
                    <a:ext cx="31320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3ACAB" w14:textId="77777777" w:rsidR="0038477D" w:rsidRDefault="0038477D" w:rsidP="005863FF">
    <w:pPr>
      <w:pStyle w:val="Sidhuvud"/>
      <w:spacing w:after="40"/>
    </w:pPr>
  </w:p>
  <w:p w14:paraId="0ED40DF1" w14:textId="77777777" w:rsidR="0038477D" w:rsidRPr="004D03B4" w:rsidRDefault="0038477D" w:rsidP="005863FF">
    <w:pPr>
      <w:pStyle w:val="Sidhuvud"/>
      <w:spacing w:after="0"/>
      <w:ind w:right="-1701"/>
      <w:rPr>
        <w:szCs w:val="22"/>
      </w:rPr>
    </w:pPr>
    <w:r>
      <w:tab/>
    </w:r>
    <w:r>
      <w:tab/>
    </w:r>
    <w:r w:rsidRPr="004D03B4">
      <w:rPr>
        <w:szCs w:val="22"/>
      </w:rPr>
      <w:fldChar w:fldCharType="begin"/>
    </w:r>
    <w:r w:rsidRPr="004D03B4">
      <w:rPr>
        <w:szCs w:val="22"/>
      </w:rPr>
      <w:instrText>PAGE   \* MERGEFORMAT</w:instrText>
    </w:r>
    <w:r w:rsidRPr="004D03B4">
      <w:rPr>
        <w:szCs w:val="22"/>
      </w:rPr>
      <w:fldChar w:fldCharType="separate"/>
    </w:r>
    <w:r>
      <w:rPr>
        <w:szCs w:val="22"/>
      </w:rPr>
      <w:t>1</w:t>
    </w:r>
    <w:r w:rsidRPr="004D03B4">
      <w:rPr>
        <w:szCs w:val="22"/>
      </w:rPr>
      <w:fldChar w:fldCharType="end"/>
    </w:r>
    <w:r w:rsidRPr="004D03B4">
      <w:rPr>
        <w:szCs w:val="22"/>
      </w:rPr>
      <w:t>(</w:t>
    </w:r>
    <w:r w:rsidRPr="004D03B4">
      <w:rPr>
        <w:szCs w:val="22"/>
      </w:rPr>
      <w:fldChar w:fldCharType="begin"/>
    </w:r>
    <w:r w:rsidRPr="004D03B4">
      <w:rPr>
        <w:szCs w:val="22"/>
      </w:rPr>
      <w:instrText xml:space="preserve"> NUMPAGES   \* MERGEFORMAT </w:instrText>
    </w:r>
    <w:r w:rsidRPr="004D03B4">
      <w:rPr>
        <w:szCs w:val="22"/>
      </w:rPr>
      <w:fldChar w:fldCharType="separate"/>
    </w:r>
    <w:r>
      <w:rPr>
        <w:szCs w:val="22"/>
      </w:rPr>
      <w:t>3</w:t>
    </w:r>
    <w:r w:rsidRPr="004D03B4">
      <w:rPr>
        <w:szCs w:val="22"/>
      </w:rPr>
      <w:fldChar w:fldCharType="end"/>
    </w:r>
    <w:r w:rsidRPr="004D03B4">
      <w:rPr>
        <w:szCs w:val="22"/>
      </w:rPr>
      <w:t>)</w:t>
    </w:r>
  </w:p>
  <w:p w14:paraId="78279DA8" w14:textId="77777777" w:rsidR="0038477D" w:rsidRDefault="0038477D" w:rsidP="00894319">
    <w:pPr>
      <w:pStyle w:val="Sidhuvud"/>
      <w:spacing w:before="200" w:after="0"/>
      <w:ind w:right="-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A2D5" w14:textId="77777777" w:rsidR="004D03B4" w:rsidRDefault="004C3774">
    <w:pPr>
      <w:pStyle w:val="Sidhuvud"/>
    </w:pPr>
    <w:r>
      <w:rPr>
        <w:noProof/>
      </w:rPr>
      <w:drawing>
        <wp:anchor distT="0" distB="0" distL="114300" distR="114300" simplePos="0" relativeHeight="251694080" behindDoc="0" locked="0" layoutInCell="1" allowOverlap="1" wp14:anchorId="102C578F" wp14:editId="1027C831">
          <wp:simplePos x="0" y="0"/>
          <wp:positionH relativeFrom="page">
            <wp:posOffset>439420</wp:posOffset>
          </wp:positionH>
          <wp:positionV relativeFrom="page">
            <wp:posOffset>468630</wp:posOffset>
          </wp:positionV>
          <wp:extent cx="3132000" cy="694800"/>
          <wp:effectExtent l="0" t="0" r="0" b="3810"/>
          <wp:wrapSquare wrapText="bothSides"/>
          <wp:docPr id="744118243" name="Bildobjekt 200814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833971" name="Bildobjekt 200814384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2233" r="-12147"/>
                  <a:stretch/>
                </pic:blipFill>
                <pic:spPr bwMode="auto">
                  <a:xfrm>
                    <a:off x="0" y="0"/>
                    <a:ext cx="31320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0A9DC" w14:textId="77777777" w:rsidR="004D03B4" w:rsidRDefault="004D03B4" w:rsidP="004D03B4">
    <w:pPr>
      <w:pStyle w:val="Sidhuvud"/>
      <w:spacing w:after="40"/>
    </w:pPr>
  </w:p>
  <w:p w14:paraId="08E126A8" w14:textId="77777777" w:rsidR="00894319" w:rsidRPr="004D03B4" w:rsidRDefault="004D03B4" w:rsidP="004D03B4">
    <w:pPr>
      <w:pStyle w:val="Sidhuvud"/>
      <w:spacing w:after="0"/>
      <w:ind w:right="-1701"/>
      <w:rPr>
        <w:szCs w:val="22"/>
      </w:rPr>
    </w:pPr>
    <w:r>
      <w:tab/>
    </w:r>
    <w:r>
      <w:tab/>
    </w:r>
    <w:r w:rsidRPr="004D03B4">
      <w:rPr>
        <w:szCs w:val="22"/>
      </w:rPr>
      <w:fldChar w:fldCharType="begin"/>
    </w:r>
    <w:r w:rsidRPr="004D03B4">
      <w:rPr>
        <w:szCs w:val="22"/>
      </w:rPr>
      <w:instrText>PAGE   \* MERGEFORMAT</w:instrText>
    </w:r>
    <w:r w:rsidRPr="004D03B4">
      <w:rPr>
        <w:szCs w:val="22"/>
      </w:rPr>
      <w:fldChar w:fldCharType="separate"/>
    </w:r>
    <w:r w:rsidRPr="004D03B4">
      <w:rPr>
        <w:szCs w:val="22"/>
      </w:rPr>
      <w:t>1</w:t>
    </w:r>
    <w:r w:rsidRPr="004D03B4">
      <w:rPr>
        <w:szCs w:val="22"/>
      </w:rPr>
      <w:fldChar w:fldCharType="end"/>
    </w:r>
    <w:r w:rsidRPr="004D03B4">
      <w:rPr>
        <w:szCs w:val="22"/>
      </w:rPr>
      <w:t>(</w:t>
    </w:r>
    <w:r w:rsidRPr="004D03B4">
      <w:rPr>
        <w:szCs w:val="22"/>
      </w:rPr>
      <w:fldChar w:fldCharType="begin"/>
    </w:r>
    <w:r w:rsidRPr="004D03B4">
      <w:rPr>
        <w:szCs w:val="22"/>
      </w:rPr>
      <w:instrText xml:space="preserve"> NUMPAGES   \* MERGEFORMAT </w:instrText>
    </w:r>
    <w:r w:rsidRPr="004D03B4">
      <w:rPr>
        <w:szCs w:val="22"/>
      </w:rPr>
      <w:fldChar w:fldCharType="separate"/>
    </w:r>
    <w:r w:rsidRPr="004D03B4">
      <w:rPr>
        <w:noProof/>
        <w:szCs w:val="22"/>
      </w:rPr>
      <w:t>2</w:t>
    </w:r>
    <w:r w:rsidRPr="004D03B4">
      <w:rPr>
        <w:szCs w:val="22"/>
      </w:rPr>
      <w:fldChar w:fldCharType="end"/>
    </w:r>
    <w:r w:rsidRPr="004D03B4">
      <w:rPr>
        <w:szCs w:val="22"/>
      </w:rPr>
      <w:t>)</w:t>
    </w:r>
  </w:p>
  <w:p w14:paraId="4094A451" w14:textId="77777777" w:rsidR="00AB39EF" w:rsidRDefault="00AB39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72540"/>
    <w:multiLevelType w:val="multilevel"/>
    <w:tmpl w:val="AC6E782C"/>
    <w:styleLink w:val="Formatmall2"/>
    <w:lvl w:ilvl="0">
      <w:start w:val="1"/>
      <w:numFmt w:val="bullet"/>
      <w:pStyle w:val="Liststycke"/>
      <w:lvlText w:val=""/>
      <w:lvlJc w:val="left"/>
      <w:pPr>
        <w:ind w:left="357" w:hanging="357"/>
      </w:pPr>
      <w:rPr>
        <w:rFonts w:ascii="Symbol" w:hAnsi="Symbol" w:hint="default"/>
        <w:color w:val="0094BF" w:themeColor="accent2"/>
        <w:u w:color="3E96D2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52DF0D4E"/>
    <w:multiLevelType w:val="hybridMultilevel"/>
    <w:tmpl w:val="4F560F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E679B3"/>
    <w:multiLevelType w:val="multilevel"/>
    <w:tmpl w:val="A6D0071C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3" w15:restartNumberingAfterBreak="0">
    <w:nsid w:val="60F44CDD"/>
    <w:multiLevelType w:val="multilevel"/>
    <w:tmpl w:val="002CF10C"/>
    <w:styleLink w:val="Formatmall3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0094BF" w:themeColor="accent2"/>
        <w:sz w:val="22"/>
        <w:u w:color="3E96D2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" w15:restartNumberingAfterBreak="0">
    <w:nsid w:val="66934FAF"/>
    <w:multiLevelType w:val="multilevel"/>
    <w:tmpl w:val="F472460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1752265147">
    <w:abstractNumId w:val="0"/>
  </w:num>
  <w:num w:numId="2" w16cid:durableId="960766359">
    <w:abstractNumId w:val="3"/>
  </w:num>
  <w:num w:numId="3" w16cid:durableId="2093699219">
    <w:abstractNumId w:val="2"/>
  </w:num>
  <w:num w:numId="4" w16cid:durableId="311060569">
    <w:abstractNumId w:val="4"/>
  </w:num>
  <w:num w:numId="5" w16cid:durableId="237519267">
    <w:abstractNumId w:val="0"/>
  </w:num>
  <w:num w:numId="6" w16cid:durableId="171274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61"/>
    <w:rsid w:val="00015A9F"/>
    <w:rsid w:val="00021D8B"/>
    <w:rsid w:val="000325E5"/>
    <w:rsid w:val="000525B1"/>
    <w:rsid w:val="00053E19"/>
    <w:rsid w:val="00054F1C"/>
    <w:rsid w:val="00065247"/>
    <w:rsid w:val="00087AF5"/>
    <w:rsid w:val="000A0C9D"/>
    <w:rsid w:val="000A3FDF"/>
    <w:rsid w:val="000A5454"/>
    <w:rsid w:val="000A6B02"/>
    <w:rsid w:val="000D4FB3"/>
    <w:rsid w:val="000E4B4A"/>
    <w:rsid w:val="000E6358"/>
    <w:rsid w:val="001270B4"/>
    <w:rsid w:val="00140912"/>
    <w:rsid w:val="00151F7A"/>
    <w:rsid w:val="0015439A"/>
    <w:rsid w:val="0015457D"/>
    <w:rsid w:val="00155811"/>
    <w:rsid w:val="00160764"/>
    <w:rsid w:val="00163087"/>
    <w:rsid w:val="00173B99"/>
    <w:rsid w:val="0019481C"/>
    <w:rsid w:val="00195299"/>
    <w:rsid w:val="00197FFE"/>
    <w:rsid w:val="001B68AA"/>
    <w:rsid w:val="001C36B3"/>
    <w:rsid w:val="001D2447"/>
    <w:rsid w:val="001F3DBE"/>
    <w:rsid w:val="001F6BC1"/>
    <w:rsid w:val="00204CAE"/>
    <w:rsid w:val="0020773D"/>
    <w:rsid w:val="00221125"/>
    <w:rsid w:val="00246DB1"/>
    <w:rsid w:val="002639B0"/>
    <w:rsid w:val="0027332D"/>
    <w:rsid w:val="00274E78"/>
    <w:rsid w:val="0027679F"/>
    <w:rsid w:val="00282BDB"/>
    <w:rsid w:val="0029501E"/>
    <w:rsid w:val="002C22EB"/>
    <w:rsid w:val="002C7339"/>
    <w:rsid w:val="002E5306"/>
    <w:rsid w:val="0031089E"/>
    <w:rsid w:val="00352FA8"/>
    <w:rsid w:val="0036287C"/>
    <w:rsid w:val="00377011"/>
    <w:rsid w:val="0038477D"/>
    <w:rsid w:val="003A03FC"/>
    <w:rsid w:val="003C578E"/>
    <w:rsid w:val="003D70AB"/>
    <w:rsid w:val="003D7918"/>
    <w:rsid w:val="0040200C"/>
    <w:rsid w:val="00420A57"/>
    <w:rsid w:val="00420DB3"/>
    <w:rsid w:val="0043477F"/>
    <w:rsid w:val="00441761"/>
    <w:rsid w:val="00442ADE"/>
    <w:rsid w:val="00453BE5"/>
    <w:rsid w:val="00462F9F"/>
    <w:rsid w:val="00474C98"/>
    <w:rsid w:val="0049093D"/>
    <w:rsid w:val="004A38DC"/>
    <w:rsid w:val="004C3774"/>
    <w:rsid w:val="004D03B4"/>
    <w:rsid w:val="004E022B"/>
    <w:rsid w:val="004E71CF"/>
    <w:rsid w:val="004E7492"/>
    <w:rsid w:val="00502071"/>
    <w:rsid w:val="005046CF"/>
    <w:rsid w:val="00504DB0"/>
    <w:rsid w:val="00516EE1"/>
    <w:rsid w:val="00520319"/>
    <w:rsid w:val="005365F2"/>
    <w:rsid w:val="005405B2"/>
    <w:rsid w:val="0054716F"/>
    <w:rsid w:val="00554016"/>
    <w:rsid w:val="00561A12"/>
    <w:rsid w:val="0058236A"/>
    <w:rsid w:val="005863FF"/>
    <w:rsid w:val="00586F38"/>
    <w:rsid w:val="005C1617"/>
    <w:rsid w:val="005D43D1"/>
    <w:rsid w:val="005D5463"/>
    <w:rsid w:val="005D559B"/>
    <w:rsid w:val="005F35BB"/>
    <w:rsid w:val="00604B88"/>
    <w:rsid w:val="006121A3"/>
    <w:rsid w:val="00623B07"/>
    <w:rsid w:val="00624982"/>
    <w:rsid w:val="00644458"/>
    <w:rsid w:val="0065554A"/>
    <w:rsid w:val="006668F3"/>
    <w:rsid w:val="006A5311"/>
    <w:rsid w:val="006B01F1"/>
    <w:rsid w:val="006C7697"/>
    <w:rsid w:val="006D74CB"/>
    <w:rsid w:val="00707545"/>
    <w:rsid w:val="0071004A"/>
    <w:rsid w:val="00716363"/>
    <w:rsid w:val="00726985"/>
    <w:rsid w:val="007325BB"/>
    <w:rsid w:val="00736329"/>
    <w:rsid w:val="00737D66"/>
    <w:rsid w:val="00750DE2"/>
    <w:rsid w:val="00770BED"/>
    <w:rsid w:val="00770DAD"/>
    <w:rsid w:val="00773676"/>
    <w:rsid w:val="00790C6B"/>
    <w:rsid w:val="007B2221"/>
    <w:rsid w:val="007B7F57"/>
    <w:rsid w:val="007C7255"/>
    <w:rsid w:val="007D549F"/>
    <w:rsid w:val="007D66EC"/>
    <w:rsid w:val="007F4F7D"/>
    <w:rsid w:val="00812C53"/>
    <w:rsid w:val="00830998"/>
    <w:rsid w:val="00831ABB"/>
    <w:rsid w:val="008362F7"/>
    <w:rsid w:val="00854955"/>
    <w:rsid w:val="00862EF9"/>
    <w:rsid w:val="00863244"/>
    <w:rsid w:val="00887EA0"/>
    <w:rsid w:val="00894319"/>
    <w:rsid w:val="008A5010"/>
    <w:rsid w:val="008B2948"/>
    <w:rsid w:val="008B4CC5"/>
    <w:rsid w:val="008E1A2B"/>
    <w:rsid w:val="0092259B"/>
    <w:rsid w:val="0092639B"/>
    <w:rsid w:val="00941E38"/>
    <w:rsid w:val="009469E5"/>
    <w:rsid w:val="009479BA"/>
    <w:rsid w:val="00951BD9"/>
    <w:rsid w:val="00961C89"/>
    <w:rsid w:val="00964DED"/>
    <w:rsid w:val="00966A05"/>
    <w:rsid w:val="009841CB"/>
    <w:rsid w:val="00991D47"/>
    <w:rsid w:val="009A0566"/>
    <w:rsid w:val="009B0FE6"/>
    <w:rsid w:val="009C234E"/>
    <w:rsid w:val="009C50CB"/>
    <w:rsid w:val="00A05FFE"/>
    <w:rsid w:val="00A134C5"/>
    <w:rsid w:val="00A20CC2"/>
    <w:rsid w:val="00A35FEF"/>
    <w:rsid w:val="00A44555"/>
    <w:rsid w:val="00A944AA"/>
    <w:rsid w:val="00AB39EF"/>
    <w:rsid w:val="00AC44B1"/>
    <w:rsid w:val="00AD066F"/>
    <w:rsid w:val="00AD197A"/>
    <w:rsid w:val="00AF472F"/>
    <w:rsid w:val="00B00420"/>
    <w:rsid w:val="00B00A18"/>
    <w:rsid w:val="00B24D8E"/>
    <w:rsid w:val="00B301B9"/>
    <w:rsid w:val="00B67E01"/>
    <w:rsid w:val="00B7039C"/>
    <w:rsid w:val="00B87CAC"/>
    <w:rsid w:val="00B947E3"/>
    <w:rsid w:val="00BB4076"/>
    <w:rsid w:val="00BC3F17"/>
    <w:rsid w:val="00C05FEB"/>
    <w:rsid w:val="00C132B9"/>
    <w:rsid w:val="00C2706A"/>
    <w:rsid w:val="00C31816"/>
    <w:rsid w:val="00C334F9"/>
    <w:rsid w:val="00C443D0"/>
    <w:rsid w:val="00C70295"/>
    <w:rsid w:val="00C76DB8"/>
    <w:rsid w:val="00C861A6"/>
    <w:rsid w:val="00CB6118"/>
    <w:rsid w:val="00CD391A"/>
    <w:rsid w:val="00CE408A"/>
    <w:rsid w:val="00D3730F"/>
    <w:rsid w:val="00D4093E"/>
    <w:rsid w:val="00D54D8B"/>
    <w:rsid w:val="00D6707C"/>
    <w:rsid w:val="00D70661"/>
    <w:rsid w:val="00D758AE"/>
    <w:rsid w:val="00D76655"/>
    <w:rsid w:val="00D77D5D"/>
    <w:rsid w:val="00DA7198"/>
    <w:rsid w:val="00DF40F9"/>
    <w:rsid w:val="00DF66E3"/>
    <w:rsid w:val="00E10904"/>
    <w:rsid w:val="00E27212"/>
    <w:rsid w:val="00E32C3A"/>
    <w:rsid w:val="00E3332D"/>
    <w:rsid w:val="00E342D3"/>
    <w:rsid w:val="00E4142D"/>
    <w:rsid w:val="00E66756"/>
    <w:rsid w:val="00EA61E2"/>
    <w:rsid w:val="00EB1C44"/>
    <w:rsid w:val="00ED30A5"/>
    <w:rsid w:val="00EE2823"/>
    <w:rsid w:val="00F158F0"/>
    <w:rsid w:val="00F225F6"/>
    <w:rsid w:val="00F26E17"/>
    <w:rsid w:val="00F32D09"/>
    <w:rsid w:val="00F407CE"/>
    <w:rsid w:val="00F45BCE"/>
    <w:rsid w:val="00F638C0"/>
    <w:rsid w:val="00F8204D"/>
    <w:rsid w:val="00F83E7E"/>
    <w:rsid w:val="00F938EE"/>
    <w:rsid w:val="00FA1CCF"/>
    <w:rsid w:val="00FB5AA1"/>
    <w:rsid w:val="00F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9139E"/>
  <w15:chartTrackingRefBased/>
  <w15:docId w15:val="{8824CDC3-4C4B-4AB2-9B81-5934C825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11"/>
    <w:rPr>
      <w:rFonts w:ascii="Gotham Book" w:eastAsiaTheme="minorEastAsia" w:hAnsi="Gotham Book"/>
      <w:sz w:val="18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668F3"/>
    <w:pPr>
      <w:keepNext/>
      <w:keepLines/>
      <w:spacing w:after="200"/>
      <w:outlineLvl w:val="0"/>
    </w:pPr>
    <w:rPr>
      <w:rFonts w:ascii="Pantamera Black" w:eastAsiaTheme="majorEastAsia" w:hAnsi="Pantamera Black" w:cstheme="majorBidi"/>
      <w:color w:val="0094BF" w:themeColor="accent2"/>
      <w:sz w:val="6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246DB1"/>
    <w:pPr>
      <w:keepNext/>
      <w:keepLines/>
      <w:spacing w:after="280"/>
      <w:outlineLvl w:val="1"/>
    </w:pPr>
    <w:rPr>
      <w:rFonts w:ascii="Albra Italic Light Italic" w:eastAsiaTheme="majorEastAsia" w:hAnsi="Albra Italic Light Italic" w:cstheme="majorBidi"/>
      <w:sz w:val="40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246DB1"/>
    <w:pPr>
      <w:numPr>
        <w:ilvl w:val="2"/>
      </w:numPr>
      <w:spacing w:after="60"/>
      <w:ind w:left="357" w:hanging="357"/>
      <w:outlineLvl w:val="2"/>
    </w:pPr>
    <w:rPr>
      <w:rFonts w:ascii="Gotham Black" w:hAnsi="Gotham Black"/>
      <w:sz w:val="22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76655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F1B2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6655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A076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6655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A076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6655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6655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s1">
    <w:name w:val="Normal s1"/>
    <w:basedOn w:val="Rubrik3"/>
    <w:next w:val="Normal"/>
    <w:link w:val="Rubrik4Char"/>
    <w:rsid w:val="006A5311"/>
    <w:pPr>
      <w:tabs>
        <w:tab w:val="left" w:pos="1663"/>
      </w:tabs>
      <w:ind w:left="0" w:firstLine="0"/>
      <w:outlineLvl w:val="3"/>
    </w:pPr>
    <w:rPr>
      <w:b/>
      <w:lang w:val="en-US"/>
    </w:rPr>
  </w:style>
  <w:style w:type="paragraph" w:styleId="Normaltindrag">
    <w:name w:val="Normal Indent"/>
    <w:basedOn w:val="Normal"/>
    <w:uiPriority w:val="99"/>
    <w:semiHidden/>
    <w:unhideWhenUsed/>
    <w:rsid w:val="00D76655"/>
    <w:pPr>
      <w:ind w:left="720"/>
    </w:pPr>
  </w:style>
  <w:style w:type="paragraph" w:styleId="Innehll1">
    <w:name w:val="toc 1"/>
    <w:basedOn w:val="Normal"/>
    <w:next w:val="Normal"/>
    <w:autoRedefine/>
    <w:uiPriority w:val="39"/>
    <w:rsid w:val="00D76655"/>
    <w:pPr>
      <w:tabs>
        <w:tab w:val="left" w:pos="440"/>
        <w:tab w:val="right" w:leader="dot" w:pos="8494"/>
      </w:tabs>
      <w:spacing w:after="100"/>
    </w:pPr>
    <w:rPr>
      <w:rFonts w:ascii="CoconPro" w:hAnsi="CoconPro"/>
      <w:caps/>
      <w:noProof/>
      <w:color w:val="FFCE44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6668F3"/>
    <w:rPr>
      <w:rFonts w:ascii="Pantamera Black" w:eastAsiaTheme="majorEastAsia" w:hAnsi="Pantamera Black" w:cstheme="majorBidi"/>
      <w:color w:val="0094BF" w:themeColor="accent2"/>
      <w:sz w:val="60"/>
      <w:szCs w:val="32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246DB1"/>
    <w:rPr>
      <w:rFonts w:ascii="Albra Italic Light Italic" w:eastAsiaTheme="majorEastAsia" w:hAnsi="Albra Italic Light Italic" w:cstheme="majorBidi"/>
      <w:sz w:val="40"/>
      <w:szCs w:val="22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46DB1"/>
    <w:rPr>
      <w:rFonts w:ascii="Gotham Black" w:eastAsiaTheme="majorEastAsia" w:hAnsi="Gotham Black" w:cstheme="majorBidi"/>
      <w:color w:val="0094BF" w:themeColor="accent2"/>
      <w:sz w:val="22"/>
      <w:lang w:val="sv-SE" w:eastAsia="sv-SE"/>
    </w:rPr>
  </w:style>
  <w:style w:type="character" w:customStyle="1" w:styleId="Rubrik4Char">
    <w:name w:val="Rubrik 4 Char"/>
    <w:basedOn w:val="Standardstycketeckensnitt"/>
    <w:link w:val="Normals1"/>
    <w:rsid w:val="006A5311"/>
    <w:rPr>
      <w:rFonts w:ascii="Gotham Black" w:eastAsiaTheme="majorEastAsia" w:hAnsi="Gotham Black" w:cstheme="majorBidi"/>
      <w:b/>
      <w:color w:val="0094BF" w:themeColor="accent2"/>
      <w:sz w:val="22"/>
      <w:lang w:val="en-US"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6655"/>
    <w:rPr>
      <w:rFonts w:ascii="Gotham Book" w:eastAsiaTheme="majorEastAsia" w:hAnsi="Gotham Book" w:cstheme="majorBidi"/>
      <w:color w:val="F1B200" w:themeColor="accent1" w:themeShade="BF"/>
      <w:sz w:val="18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6655"/>
    <w:rPr>
      <w:rFonts w:ascii="Gotham Book" w:eastAsiaTheme="majorEastAsia" w:hAnsi="Gotham Book" w:cstheme="majorBidi"/>
      <w:color w:val="A07600" w:themeColor="accent1" w:themeShade="7F"/>
      <w:sz w:val="1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6655"/>
    <w:rPr>
      <w:rFonts w:ascii="Gotham Book" w:eastAsiaTheme="majorEastAsia" w:hAnsi="Gotham Book" w:cstheme="majorBidi"/>
      <w:i/>
      <w:iCs/>
      <w:color w:val="A07600" w:themeColor="accent1" w:themeShade="7F"/>
      <w:sz w:val="18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6655"/>
    <w:rPr>
      <w:rFonts w:ascii="Gotham Book" w:eastAsiaTheme="majorEastAsia" w:hAnsi="Gotham Book" w:cstheme="majorBidi"/>
      <w:color w:val="272727" w:themeColor="text1" w:themeTint="D8"/>
      <w:sz w:val="21"/>
      <w:szCs w:val="21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6655"/>
    <w:rPr>
      <w:rFonts w:ascii="Gotham Book" w:eastAsiaTheme="majorEastAsia" w:hAnsi="Gotham Book" w:cstheme="majorBidi"/>
      <w:i/>
      <w:iCs/>
      <w:color w:val="272727" w:themeColor="text1" w:themeTint="D8"/>
      <w:sz w:val="21"/>
      <w:szCs w:val="21"/>
      <w:lang w:val="sv-SE" w:eastAsia="sv-SE"/>
    </w:rPr>
  </w:style>
  <w:style w:type="paragraph" w:styleId="Sidhuvud">
    <w:name w:val="header"/>
    <w:basedOn w:val="Normal"/>
    <w:link w:val="SidhuvudChar"/>
    <w:uiPriority w:val="99"/>
    <w:rsid w:val="00D7665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6655"/>
    <w:rPr>
      <w:rFonts w:asciiTheme="majorHAnsi" w:eastAsiaTheme="minorEastAsia" w:hAnsiTheme="majorHAnsi"/>
      <w:sz w:val="20"/>
      <w:lang w:val="sv-SE" w:eastAsia="sv-SE"/>
    </w:rPr>
  </w:style>
  <w:style w:type="paragraph" w:styleId="Sidfot">
    <w:name w:val="footer"/>
    <w:basedOn w:val="Normal"/>
    <w:link w:val="SidfotChar"/>
    <w:uiPriority w:val="99"/>
    <w:rsid w:val="00D7665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6655"/>
    <w:rPr>
      <w:rFonts w:asciiTheme="majorHAnsi" w:eastAsiaTheme="minorEastAsia" w:hAnsiTheme="majorHAnsi"/>
      <w:sz w:val="20"/>
      <w:lang w:val="sv-SE" w:eastAsia="sv-SE"/>
    </w:rPr>
  </w:style>
  <w:style w:type="paragraph" w:styleId="Numreradlista">
    <w:name w:val="List Number"/>
    <w:basedOn w:val="Normal"/>
    <w:uiPriority w:val="99"/>
    <w:rsid w:val="00D76655"/>
    <w:pPr>
      <w:numPr>
        <w:numId w:val="4"/>
      </w:numPr>
      <w:contextualSpacing/>
    </w:pPr>
  </w:style>
  <w:style w:type="character" w:styleId="Hyperlnk">
    <w:name w:val="Hyperlink"/>
    <w:basedOn w:val="Standardstycketeckensnitt"/>
    <w:uiPriority w:val="99"/>
    <w:rsid w:val="00D76655"/>
    <w:rPr>
      <w:color w:val="F2A94F" w:themeColor="hyperlink"/>
      <w:u w:val="single"/>
    </w:rPr>
  </w:style>
  <w:style w:type="table" w:styleId="Tabellrutnt">
    <w:name w:val="Table Grid"/>
    <w:basedOn w:val="Normaltabell"/>
    <w:uiPriority w:val="39"/>
    <w:rsid w:val="00D76655"/>
    <w:rPr>
      <w:rFonts w:ascii="Arial" w:hAnsi="Arial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76655"/>
    <w:rPr>
      <w:color w:val="808080"/>
    </w:rPr>
  </w:style>
  <w:style w:type="paragraph" w:styleId="Liststycke">
    <w:name w:val="List Paragraph"/>
    <w:basedOn w:val="Normal"/>
    <w:uiPriority w:val="34"/>
    <w:qFormat/>
    <w:rsid w:val="00D76655"/>
    <w:pPr>
      <w:numPr>
        <w:numId w:val="5"/>
      </w:numPr>
      <w:contextualSpacing/>
    </w:pPr>
  </w:style>
  <w:style w:type="paragraph" w:styleId="Innehllsfrteckningsrubrik">
    <w:name w:val="TOC Heading"/>
    <w:basedOn w:val="Rubrik1"/>
    <w:next w:val="Normal"/>
    <w:uiPriority w:val="39"/>
    <w:rsid w:val="00D76655"/>
    <w:pPr>
      <w:spacing w:line="259" w:lineRule="auto"/>
      <w:outlineLvl w:val="9"/>
    </w:pPr>
    <w:rPr>
      <w:rFonts w:asciiTheme="majorHAnsi" w:hAnsiTheme="majorHAnsi"/>
      <w:color w:val="F1B200" w:themeColor="accent1" w:themeShade="BF"/>
    </w:rPr>
  </w:style>
  <w:style w:type="table" w:styleId="Listtabell3dekorfrg1">
    <w:name w:val="List Table 3 Accent 1"/>
    <w:basedOn w:val="Normaltabell"/>
    <w:uiPriority w:val="48"/>
    <w:rsid w:val="00D76655"/>
    <w:tblPr>
      <w:tblStyleRowBandSize w:val="1"/>
      <w:tblStyleColBandSize w:val="1"/>
      <w:tblBorders>
        <w:top w:val="single" w:sz="4" w:space="0" w:color="FFCE44" w:themeColor="accent1"/>
        <w:left w:val="single" w:sz="4" w:space="0" w:color="FFCE44" w:themeColor="accent1"/>
        <w:bottom w:val="single" w:sz="4" w:space="0" w:color="FFCE44" w:themeColor="accent1"/>
        <w:right w:val="single" w:sz="4" w:space="0" w:color="FFCE4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E44" w:themeFill="accent1"/>
      </w:tcPr>
    </w:tblStylePr>
    <w:tblStylePr w:type="lastRow">
      <w:rPr>
        <w:b/>
        <w:bCs/>
      </w:rPr>
      <w:tblPr/>
      <w:tcPr>
        <w:tcBorders>
          <w:top w:val="double" w:sz="4" w:space="0" w:color="FFCE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E44" w:themeColor="accent1"/>
          <w:right w:val="single" w:sz="4" w:space="0" w:color="FFCE44" w:themeColor="accent1"/>
        </w:tcBorders>
      </w:tcPr>
    </w:tblStylePr>
    <w:tblStylePr w:type="band1Horz">
      <w:tblPr/>
      <w:tcPr>
        <w:tcBorders>
          <w:top w:val="single" w:sz="4" w:space="0" w:color="FFCE44" w:themeColor="accent1"/>
          <w:bottom w:val="single" w:sz="4" w:space="0" w:color="FFCE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E44" w:themeColor="accent1"/>
          <w:left w:val="nil"/>
        </w:tcBorders>
      </w:tcPr>
    </w:tblStylePr>
    <w:tblStylePr w:type="swCell">
      <w:tblPr/>
      <w:tcPr>
        <w:tcBorders>
          <w:top w:val="double" w:sz="4" w:space="0" w:color="FFCE44" w:themeColor="accent1"/>
          <w:right w:val="nil"/>
        </w:tcBorders>
      </w:tcPr>
    </w:tblStylePr>
  </w:style>
  <w:style w:type="paragraph" w:styleId="Innehll2">
    <w:name w:val="toc 2"/>
    <w:basedOn w:val="Normal"/>
    <w:next w:val="Normal"/>
    <w:autoRedefine/>
    <w:uiPriority w:val="39"/>
    <w:rsid w:val="00D76655"/>
    <w:pPr>
      <w:tabs>
        <w:tab w:val="left" w:pos="880"/>
        <w:tab w:val="right" w:leader="dot" w:pos="8494"/>
      </w:tabs>
      <w:spacing w:after="100"/>
      <w:ind w:left="448"/>
    </w:pPr>
    <w:rPr>
      <w:caps/>
      <w:noProof/>
    </w:rPr>
  </w:style>
  <w:style w:type="paragraph" w:styleId="Innehll3">
    <w:name w:val="toc 3"/>
    <w:basedOn w:val="Normal"/>
    <w:next w:val="Normal"/>
    <w:autoRedefine/>
    <w:uiPriority w:val="39"/>
    <w:rsid w:val="00D76655"/>
    <w:pPr>
      <w:tabs>
        <w:tab w:val="left" w:pos="1484"/>
        <w:tab w:val="right" w:leader="dot" w:pos="8494"/>
      </w:tabs>
      <w:spacing w:after="100"/>
      <w:ind w:left="879"/>
    </w:pPr>
    <w:rPr>
      <w:caps/>
      <w:noProof/>
    </w:rPr>
  </w:style>
  <w:style w:type="table" w:customStyle="1" w:styleId="Formatmall1">
    <w:name w:val="Formatmall1"/>
    <w:basedOn w:val="Normaltabell"/>
    <w:uiPriority w:val="99"/>
    <w:rsid w:val="00D76655"/>
    <w:tblPr/>
  </w:style>
  <w:style w:type="table" w:customStyle="1" w:styleId="adoptt">
    <w:name w:val="adoptt"/>
    <w:basedOn w:val="Normaltabell"/>
    <w:uiPriority w:val="99"/>
    <w:rsid w:val="00D76655"/>
    <w:tblPr/>
  </w:style>
  <w:style w:type="paragraph" w:styleId="Ingetavstnd">
    <w:name w:val="No Spacing"/>
    <w:uiPriority w:val="9"/>
    <w:semiHidden/>
    <w:rsid w:val="00D76655"/>
    <w:rPr>
      <w:rFonts w:asciiTheme="majorHAnsi" w:eastAsiaTheme="minorEastAsia" w:hAnsiTheme="majorHAnsi"/>
      <w:sz w:val="20"/>
      <w:lang w:val="sv-SE" w:eastAsia="sv-SE"/>
    </w:rPr>
  </w:style>
  <w:style w:type="table" w:styleId="Rutntstabell4dekorfrg1">
    <w:name w:val="Grid Table 4 Accent 1"/>
    <w:basedOn w:val="Normaltabell"/>
    <w:uiPriority w:val="49"/>
    <w:rsid w:val="00D76655"/>
    <w:rPr>
      <w:rFonts w:ascii="Calibri" w:hAnsi="Calibri"/>
    </w:rPr>
    <w:tblPr>
      <w:tblBorders>
        <w:top w:val="single" w:sz="4" w:space="0" w:color="FFE18E" w:themeColor="accent1" w:themeTint="99"/>
        <w:left w:val="single" w:sz="4" w:space="0" w:color="FFE18E" w:themeColor="accent1" w:themeTint="99"/>
        <w:bottom w:val="single" w:sz="4" w:space="0" w:color="FFE18E" w:themeColor="accent1" w:themeTint="99"/>
        <w:right w:val="single" w:sz="4" w:space="0" w:color="FFE18E" w:themeColor="accent1" w:themeTint="99"/>
        <w:insideH w:val="single" w:sz="4" w:space="0" w:color="FFE18E" w:themeColor="accent1" w:themeTint="99"/>
        <w:insideV w:val="single" w:sz="4" w:space="0" w:color="FFE18E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E44" w:themeColor="accent1"/>
          <w:left w:val="single" w:sz="4" w:space="0" w:color="FFCE44" w:themeColor="accent1"/>
          <w:bottom w:val="single" w:sz="4" w:space="0" w:color="FFCE44" w:themeColor="accent1"/>
          <w:right w:val="single" w:sz="4" w:space="0" w:color="FFCE44" w:themeColor="accent1"/>
          <w:insideH w:val="nil"/>
          <w:insideV w:val="nil"/>
        </w:tcBorders>
        <w:shd w:val="clear" w:color="auto" w:fill="FFCE44" w:themeFill="accent1"/>
      </w:tcPr>
    </w:tblStylePr>
    <w:tblStylePr w:type="lastRow">
      <w:rPr>
        <w:b/>
        <w:bCs/>
      </w:rPr>
      <w:tblPr/>
      <w:tcPr>
        <w:tcBorders>
          <w:top w:val="double" w:sz="4" w:space="0" w:color="FFCE44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numbering" w:customStyle="1" w:styleId="Formatmall2">
    <w:name w:val="Formatmall2"/>
    <w:uiPriority w:val="99"/>
    <w:rsid w:val="00D76655"/>
    <w:pPr>
      <w:numPr>
        <w:numId w:val="1"/>
      </w:numPr>
    </w:pPr>
  </w:style>
  <w:style w:type="numbering" w:customStyle="1" w:styleId="Formatmall3">
    <w:name w:val="Formatmall3"/>
    <w:uiPriority w:val="99"/>
    <w:rsid w:val="00D76655"/>
    <w:pPr>
      <w:numPr>
        <w:numId w:val="2"/>
      </w:numPr>
    </w:pPr>
  </w:style>
  <w:style w:type="table" w:styleId="Rutntstabell1ljusdekorfrg1">
    <w:name w:val="Grid Table 1 Light Accent 1"/>
    <w:basedOn w:val="Normaltabell"/>
    <w:uiPriority w:val="46"/>
    <w:rsid w:val="00D76655"/>
    <w:tblPr>
      <w:tblStyleRowBandSize w:val="1"/>
      <w:tblStyleColBandSize w:val="1"/>
      <w:tblBorders>
        <w:top w:val="single" w:sz="4" w:space="0" w:color="FFEBB4" w:themeColor="accent1" w:themeTint="66"/>
        <w:left w:val="single" w:sz="4" w:space="0" w:color="FFEBB4" w:themeColor="accent1" w:themeTint="66"/>
        <w:bottom w:val="single" w:sz="4" w:space="0" w:color="FFEBB4" w:themeColor="accent1" w:themeTint="66"/>
        <w:right w:val="single" w:sz="4" w:space="0" w:color="FFEBB4" w:themeColor="accent1" w:themeTint="66"/>
        <w:insideH w:val="single" w:sz="4" w:space="0" w:color="FFEBB4" w:themeColor="accent1" w:themeTint="66"/>
        <w:insideV w:val="single" w:sz="4" w:space="0" w:color="FFEBB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E18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18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ubriks1">
    <w:name w:val="Rubrik s 1"/>
    <w:basedOn w:val="Normal"/>
    <w:rsid w:val="006668F3"/>
    <w:pPr>
      <w:spacing w:after="560"/>
      <w:ind w:left="-567" w:right="-567"/>
      <w:jc w:val="center"/>
    </w:pPr>
    <w:rPr>
      <w:rFonts w:ascii="Pantamera Black" w:hAnsi="Pantamera Black"/>
      <w:color w:val="FFCE44" w:themeColor="accent1"/>
      <w:sz w:val="80"/>
      <w:szCs w:val="72"/>
    </w:rPr>
  </w:style>
  <w:style w:type="paragraph" w:customStyle="1" w:styleId="Texts1">
    <w:name w:val="Text s 1"/>
    <w:basedOn w:val="Normal"/>
    <w:rsid w:val="006A5311"/>
    <w:pPr>
      <w:spacing w:after="240"/>
      <w:jc w:val="center"/>
    </w:pPr>
    <w:rPr>
      <w:rFonts w:ascii="Gotham Black" w:hAnsi="Gotham Black"/>
      <w:b/>
      <w:caps/>
      <w:color w:val="FFFFFF" w:themeColor="background1"/>
      <w:sz w:val="32"/>
      <w:szCs w:val="36"/>
    </w:rPr>
  </w:style>
  <w:style w:type="paragraph" w:customStyle="1" w:styleId="Underrubriks1">
    <w:name w:val="Underrubrik s 1"/>
    <w:basedOn w:val="Normal"/>
    <w:rsid w:val="006A5311"/>
    <w:pPr>
      <w:spacing w:after="300"/>
      <w:jc w:val="center"/>
    </w:pPr>
    <w:rPr>
      <w:rFonts w:ascii="Albra Italic Light Italic" w:hAnsi="Albra Italic Light Italic"/>
      <w:i/>
      <w:color w:val="FFFFFF" w:themeColor="background1"/>
      <w:sz w:val="44"/>
      <w:szCs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612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ebbeson\Returpack%20Svenska%20AB\Intra%20-%20Bolags&#246;vergripande\Mallar%20Manualer%20&amp;%20loggor\Word\Brevmall%20Returpack%20-%20redigerbar%20sidfot.dotx" TargetMode="External"/></Relationships>
</file>

<file path=word/theme/theme1.xml><?xml version="1.0" encoding="utf-8"?>
<a:theme xmlns:a="http://schemas.openxmlformats.org/drawingml/2006/main" name="Office-tema">
  <a:themeElements>
    <a:clrScheme name="Pantamer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CE44"/>
      </a:accent1>
      <a:accent2>
        <a:srgbClr val="0094BF"/>
      </a:accent2>
      <a:accent3>
        <a:srgbClr val="113266"/>
      </a:accent3>
      <a:accent4>
        <a:srgbClr val="6AAC6E"/>
      </a:accent4>
      <a:accent5>
        <a:srgbClr val="DB648C"/>
      </a:accent5>
      <a:accent6>
        <a:srgbClr val="59C2DE"/>
      </a:accent6>
      <a:hlink>
        <a:srgbClr val="F2A94F"/>
      </a:hlink>
      <a:folHlink>
        <a:srgbClr val="1132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00FDBFA125314F8F00A72CF253223D" ma:contentTypeVersion="18" ma:contentTypeDescription="Skapa ett nytt dokument." ma:contentTypeScope="" ma:versionID="7b307f1a1d60ac59bbd95e517f87bf4d">
  <xsd:schema xmlns:xsd="http://www.w3.org/2001/XMLSchema" xmlns:xs="http://www.w3.org/2001/XMLSchema" xmlns:p="http://schemas.microsoft.com/office/2006/metadata/properties" xmlns:ns2="4ad2bcd5-689a-4492-b525-feb45a461966" xmlns:ns3="951f0202-e9f8-4e65-9283-01e901f024f4" targetNamespace="http://schemas.microsoft.com/office/2006/metadata/properties" ma:root="true" ma:fieldsID="f19c8d240c280d1729b4279d857b11c6" ns2:_="" ns3:_="">
    <xsd:import namespace="4ad2bcd5-689a-4492-b525-feb45a461966"/>
    <xsd:import namespace="951f0202-e9f8-4e65-9283-01e901f02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2bcd5-689a-4492-b525-feb45a46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f392d0c2-7ae1-4c7d-a28c-978372dd8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0202-e9f8-4e65-9283-01e901f02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21f859-4f49-415d-93d3-cf5be1475ac0}" ma:internalName="TaxCatchAll" ma:showField="CatchAllData" ma:web="951f0202-e9f8-4e65-9283-01e901f02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889AC-E964-45DF-A168-5E3EE1B65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29209-520E-4E71-9243-B8BD34E0F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6B6B3-E596-442F-B7EC-C6A3FAD09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2bcd5-689a-4492-b525-feb45a461966"/>
    <ds:schemaRef ds:uri="951f0202-e9f8-4e65-9283-01e901f02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Returpack - redigerbar sidfot</Template>
  <TotalTime>2</TotalTime>
  <Pages>1</Pages>
  <Words>90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Ebbeson</dc:creator>
  <cp:keywords/>
  <dc:description/>
  <cp:lastModifiedBy>Erik Ebbeson</cp:lastModifiedBy>
  <cp:revision>2</cp:revision>
  <cp:lastPrinted>2024-07-02T09:37:00Z</cp:lastPrinted>
  <dcterms:created xsi:type="dcterms:W3CDTF">2026-01-09T10:46:00Z</dcterms:created>
  <dcterms:modified xsi:type="dcterms:W3CDTF">2026-01-09T10:46:00Z</dcterms:modified>
</cp:coreProperties>
</file>